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C04F" w14:textId="162B1132" w:rsidR="00ED2ED2" w:rsidRPr="005135BD" w:rsidRDefault="00286514" w:rsidP="00BD1679">
      <w:pPr>
        <w:pStyle w:val="Kop3"/>
      </w:pPr>
      <w:r w:rsidRPr="005135BD">
        <w:t>Aanvraag</w:t>
      </w:r>
      <w:r>
        <w:t>formulier</w:t>
      </w:r>
      <w:r w:rsidR="005135BD" w:rsidRPr="005135BD">
        <w:t xml:space="preserve"> subsidie Spreiding en Toegankelijkheid Bibliotheken </w:t>
      </w:r>
    </w:p>
    <w:p w14:paraId="1B38B8E8" w14:textId="77777777" w:rsidR="005135BD" w:rsidRDefault="005135BD" w:rsidP="00AB488A">
      <w:pPr>
        <w:spacing w:line="288" w:lineRule="auto"/>
      </w:pPr>
    </w:p>
    <w:p w14:paraId="704887C9" w14:textId="693EC835" w:rsidR="005135BD" w:rsidRPr="00BD1679" w:rsidRDefault="005135BD" w:rsidP="005135BD">
      <w:pPr>
        <w:pStyle w:val="Lijstalinea"/>
        <w:numPr>
          <w:ilvl w:val="0"/>
          <w:numId w:val="12"/>
        </w:numPr>
        <w:spacing w:line="288" w:lineRule="auto"/>
        <w:rPr>
          <w:b/>
          <w:bCs/>
        </w:rPr>
      </w:pPr>
      <w:r w:rsidRPr="00BD1679">
        <w:rPr>
          <w:b/>
          <w:bCs/>
        </w:rPr>
        <w:t xml:space="preserve">Vul de volgende tabel in </w:t>
      </w:r>
    </w:p>
    <w:p w14:paraId="5DAB4333" w14:textId="77777777" w:rsidR="005135BD" w:rsidRDefault="005135BD" w:rsidP="005135BD">
      <w:pPr>
        <w:spacing w:line="288" w:lineRule="auto"/>
      </w:pPr>
    </w:p>
    <w:p w14:paraId="62F1EE8B" w14:textId="764A08F8" w:rsidR="005135BD" w:rsidRPr="00BD1679" w:rsidRDefault="005135BD" w:rsidP="005135BD">
      <w:pPr>
        <w:spacing w:line="288" w:lineRule="auto"/>
      </w:pPr>
      <w:r w:rsidRPr="00BD1679">
        <w:t>Financiering bibliotheken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135BD" w14:paraId="54C23382" w14:textId="77777777" w:rsidTr="00286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495E2A" w14:textId="79AE47E8" w:rsidR="005135BD" w:rsidRDefault="005135BD" w:rsidP="005135BD">
            <w:pPr>
              <w:spacing w:line="288" w:lineRule="auto"/>
            </w:pPr>
            <w:r>
              <w:t>Kosten</w:t>
            </w:r>
          </w:p>
        </w:tc>
        <w:tc>
          <w:tcPr>
            <w:tcW w:w="4389" w:type="dxa"/>
          </w:tcPr>
          <w:p w14:paraId="0EAE6E17" w14:textId="0879A7E0" w:rsidR="005135BD" w:rsidRDefault="005135BD" w:rsidP="005135BD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Dekking</w:t>
            </w:r>
          </w:p>
        </w:tc>
      </w:tr>
      <w:tr w:rsidR="005135BD" w14:paraId="22782ED6" w14:textId="77777777" w:rsidTr="0028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93EE32F" w14:textId="1C4C1F21" w:rsidR="005135BD" w:rsidRPr="005135BD" w:rsidRDefault="005135BD" w:rsidP="005135BD">
            <w:pPr>
              <w:spacing w:line="288" w:lineRule="auto"/>
              <w:rPr>
                <w:b w:val="0"/>
                <w:bCs w:val="0"/>
              </w:rPr>
            </w:pPr>
            <w:r w:rsidRPr="005135BD">
              <w:rPr>
                <w:b w:val="0"/>
                <w:bCs w:val="0"/>
              </w:rPr>
              <w:t xml:space="preserve"> </w:t>
            </w:r>
            <w:proofErr w:type="gramStart"/>
            <w:r w:rsidRPr="005135BD">
              <w:rPr>
                <w:b w:val="0"/>
                <w:bCs w:val="0"/>
              </w:rPr>
              <w:t>basis</w:t>
            </w:r>
            <w:proofErr w:type="gramEnd"/>
            <w:r w:rsidRPr="005135BD">
              <w:rPr>
                <w:b w:val="0"/>
                <w:bCs w:val="0"/>
              </w:rPr>
              <w:t xml:space="preserve"> bibliotheektaken: € …</w:t>
            </w:r>
          </w:p>
        </w:tc>
        <w:tc>
          <w:tcPr>
            <w:tcW w:w="4389" w:type="dxa"/>
          </w:tcPr>
          <w:p w14:paraId="3C9E5D90" w14:textId="41E19ADB" w:rsidR="005135BD" w:rsidRDefault="005135BD" w:rsidP="005135B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Bijdrage gemeente: € …</w:t>
            </w:r>
          </w:p>
        </w:tc>
      </w:tr>
      <w:tr w:rsidR="005135BD" w14:paraId="48AB0101" w14:textId="77777777" w:rsidTr="0028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7A99331" w14:textId="2F692C66" w:rsidR="005135BD" w:rsidRPr="005135BD" w:rsidRDefault="005135BD" w:rsidP="005135BD">
            <w:pPr>
              <w:spacing w:line="288" w:lineRule="auto"/>
              <w:rPr>
                <w:b w:val="0"/>
                <w:bCs w:val="0"/>
              </w:rPr>
            </w:pPr>
            <w:r w:rsidRPr="005135BD">
              <w:rPr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5135BD">
              <w:rPr>
                <w:b w:val="0"/>
                <w:bCs w:val="0"/>
              </w:rPr>
              <w:t>dBos</w:t>
            </w:r>
            <w:proofErr w:type="spellEnd"/>
            <w:proofErr w:type="gramEnd"/>
            <w:r w:rsidRPr="005135BD">
              <w:rPr>
                <w:b w:val="0"/>
                <w:bCs w:val="0"/>
              </w:rPr>
              <w:t>: € …</w:t>
            </w:r>
          </w:p>
        </w:tc>
        <w:tc>
          <w:tcPr>
            <w:tcW w:w="4389" w:type="dxa"/>
          </w:tcPr>
          <w:p w14:paraId="3F80BBA2" w14:textId="3A746209" w:rsidR="005135BD" w:rsidRDefault="005135BD" w:rsidP="005135B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Bijdrage Rijk (SPUK, etc.): € …</w:t>
            </w:r>
          </w:p>
        </w:tc>
      </w:tr>
      <w:tr w:rsidR="005135BD" w14:paraId="1A3C6A51" w14:textId="77777777" w:rsidTr="0028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526452" w14:textId="3D362C3C" w:rsidR="005135BD" w:rsidRPr="005135BD" w:rsidRDefault="005135BD" w:rsidP="005135BD">
            <w:pPr>
              <w:spacing w:line="288" w:lineRule="auto"/>
              <w:rPr>
                <w:b w:val="0"/>
                <w:bCs w:val="0"/>
              </w:rPr>
            </w:pPr>
            <w:r w:rsidRPr="005135BD">
              <w:rPr>
                <w:b w:val="0"/>
                <w:bCs w:val="0"/>
              </w:rPr>
              <w:t xml:space="preserve"> IDO: € …</w:t>
            </w:r>
          </w:p>
        </w:tc>
        <w:tc>
          <w:tcPr>
            <w:tcW w:w="4389" w:type="dxa"/>
          </w:tcPr>
          <w:p w14:paraId="6ADF7946" w14:textId="426B0446" w:rsidR="005135BD" w:rsidRDefault="005135BD" w:rsidP="005135B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Bijdrage Provincie Drenthe: € …</w:t>
            </w:r>
          </w:p>
        </w:tc>
      </w:tr>
      <w:tr w:rsidR="00496C89" w14:paraId="67B5FED7" w14:textId="77777777" w:rsidTr="00286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A507B6B" w14:textId="1C2A71DF" w:rsidR="00496C89" w:rsidRPr="00496C89" w:rsidRDefault="00256711" w:rsidP="005135BD">
            <w:pPr>
              <w:spacing w:line="288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496C89">
              <w:rPr>
                <w:b w:val="0"/>
                <w:bCs w:val="0"/>
              </w:rPr>
              <w:t>Huisvestingskosten</w:t>
            </w:r>
            <w:r>
              <w:rPr>
                <w:b w:val="0"/>
                <w:bCs w:val="0"/>
              </w:rPr>
              <w:t xml:space="preserve">: </w:t>
            </w:r>
            <w:r w:rsidR="000E6A2E">
              <w:rPr>
                <w:b w:val="0"/>
                <w:bCs w:val="0"/>
              </w:rPr>
              <w:t>€…</w:t>
            </w:r>
          </w:p>
        </w:tc>
        <w:tc>
          <w:tcPr>
            <w:tcW w:w="4389" w:type="dxa"/>
          </w:tcPr>
          <w:p w14:paraId="2C9B9529" w14:textId="263BE520" w:rsidR="00496C89" w:rsidRDefault="000E6A2E" w:rsidP="005135BD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Eventueel overig: € … </w:t>
            </w:r>
          </w:p>
        </w:tc>
      </w:tr>
      <w:tr w:rsidR="005135BD" w14:paraId="38594242" w14:textId="77777777" w:rsidTr="00286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1B08F5A" w14:textId="77777777" w:rsidR="005135BD" w:rsidRPr="005135BD" w:rsidRDefault="005135BD" w:rsidP="005135BD">
            <w:pPr>
              <w:spacing w:line="288" w:lineRule="auto"/>
              <w:rPr>
                <w:b w:val="0"/>
                <w:bCs w:val="0"/>
              </w:rPr>
            </w:pPr>
            <w:r w:rsidRPr="005135BD">
              <w:rPr>
                <w:b w:val="0"/>
                <w:bCs w:val="0"/>
              </w:rPr>
              <w:t>Overige uitgaven t.b.v. bibliotheken:</w:t>
            </w:r>
          </w:p>
          <w:p w14:paraId="1AC770E2" w14:textId="4719F7D0" w:rsidR="005135BD" w:rsidRPr="005135BD" w:rsidRDefault="005135BD" w:rsidP="005135BD">
            <w:pPr>
              <w:spacing w:line="288" w:lineRule="auto"/>
              <w:rPr>
                <w:b w:val="0"/>
                <w:bCs w:val="0"/>
              </w:rPr>
            </w:pPr>
            <w:r w:rsidRPr="005135BD">
              <w:rPr>
                <w:b w:val="0"/>
                <w:bCs w:val="0"/>
              </w:rPr>
              <w:t>€ …</w:t>
            </w:r>
          </w:p>
        </w:tc>
        <w:tc>
          <w:tcPr>
            <w:tcW w:w="4389" w:type="dxa"/>
          </w:tcPr>
          <w:p w14:paraId="70423E34" w14:textId="77777777" w:rsidR="005135BD" w:rsidRDefault="005135BD" w:rsidP="005135BD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9EE6C9" w14:textId="77777777" w:rsidR="005135BD" w:rsidRDefault="005135BD" w:rsidP="005135BD">
      <w:pPr>
        <w:spacing w:line="288" w:lineRule="auto"/>
      </w:pPr>
    </w:p>
    <w:p w14:paraId="031F0A1D" w14:textId="77777777" w:rsidR="00BD1679" w:rsidRDefault="00BD1679" w:rsidP="005135BD">
      <w:pPr>
        <w:spacing w:line="288" w:lineRule="auto"/>
      </w:pPr>
    </w:p>
    <w:p w14:paraId="4A226AA1" w14:textId="2AA4724A" w:rsidR="005135BD" w:rsidRPr="00BD1679" w:rsidRDefault="005135BD" w:rsidP="00BD1679">
      <w:pPr>
        <w:pStyle w:val="Lijstalinea"/>
        <w:numPr>
          <w:ilvl w:val="0"/>
          <w:numId w:val="12"/>
        </w:numPr>
        <w:spacing w:line="288" w:lineRule="auto"/>
        <w:rPr>
          <w:b/>
          <w:bCs/>
        </w:rPr>
      </w:pPr>
      <w:r w:rsidRPr="00BD1679">
        <w:rPr>
          <w:b/>
          <w:bCs/>
        </w:rPr>
        <w:t>Berekening bijdrage gemeente aan bibliotheek per inwoner</w:t>
      </w:r>
    </w:p>
    <w:p w14:paraId="3C885357" w14:textId="63317879" w:rsidR="005135BD" w:rsidRDefault="005135BD" w:rsidP="005135BD">
      <w:pPr>
        <w:spacing w:line="288" w:lineRule="auto"/>
      </w:pPr>
    </w:p>
    <w:p w14:paraId="028D37B4" w14:textId="1A7B879E" w:rsidR="005135BD" w:rsidRDefault="005135BD" w:rsidP="005135BD">
      <w:pPr>
        <w:spacing w:line="288" w:lineRule="auto"/>
      </w:pPr>
      <w:r>
        <w:t>(Bedrag bijdrage gemeente</w:t>
      </w:r>
      <w:r w:rsidR="00642A5C">
        <w:t xml:space="preserve"> </w:t>
      </w:r>
      <w:r w:rsidR="00642A5C" w:rsidRPr="00642A5C">
        <w:rPr>
          <w:b/>
          <w:bCs/>
        </w:rPr>
        <w:t>exclusief huisvestingskosten</w:t>
      </w:r>
      <w:proofErr w:type="gramStart"/>
      <w:r>
        <w:t>) :</w:t>
      </w:r>
      <w:proofErr w:type="gramEnd"/>
      <w:r>
        <w:t xml:space="preserve"> (</w:t>
      </w:r>
      <w:proofErr w:type="gramStart"/>
      <w:r>
        <w:t>inwoner aantal</w:t>
      </w:r>
      <w:proofErr w:type="gramEnd"/>
      <w:r>
        <w:t xml:space="preserve">) = € …. </w:t>
      </w:r>
    </w:p>
    <w:p w14:paraId="2CBDA7A2" w14:textId="77777777" w:rsidR="005135BD" w:rsidRDefault="005135BD" w:rsidP="005135BD">
      <w:pPr>
        <w:spacing w:line="288" w:lineRule="auto"/>
      </w:pPr>
    </w:p>
    <w:p w14:paraId="00A59E17" w14:textId="77777777" w:rsidR="00F055D5" w:rsidRDefault="00F055D5" w:rsidP="005135BD">
      <w:pPr>
        <w:spacing w:line="288" w:lineRule="auto"/>
      </w:pPr>
    </w:p>
    <w:p w14:paraId="7C31FED6" w14:textId="0959DED6" w:rsidR="00F055D5" w:rsidRPr="00301965" w:rsidRDefault="00F055D5" w:rsidP="00F055D5">
      <w:pPr>
        <w:pStyle w:val="Lijstalinea"/>
        <w:numPr>
          <w:ilvl w:val="0"/>
          <w:numId w:val="12"/>
        </w:numPr>
        <w:spacing w:line="288" w:lineRule="auto"/>
        <w:rPr>
          <w:b/>
          <w:bCs/>
        </w:rPr>
      </w:pPr>
      <w:r w:rsidRPr="00301965">
        <w:rPr>
          <w:b/>
          <w:bCs/>
        </w:rPr>
        <w:t>Geef een korte reflectie op de huidige mate van spreiding en toegankelijkheid van bibliotheekgebouwen in uw gemeente</w:t>
      </w:r>
    </w:p>
    <w:p w14:paraId="2B3F7B78" w14:textId="77777777" w:rsidR="00A16D7C" w:rsidRDefault="00A16D7C" w:rsidP="00A16D7C">
      <w:pPr>
        <w:spacing w:line="288" w:lineRule="auto"/>
      </w:pPr>
    </w:p>
    <w:p w14:paraId="642E1DFF" w14:textId="1314415C" w:rsidR="00A16D7C" w:rsidRDefault="00A16D7C" w:rsidP="00A16D7C">
      <w:pPr>
        <w:spacing w:line="288" w:lineRule="auto"/>
      </w:pPr>
      <w:r>
        <w:t>(</w:t>
      </w:r>
      <w:proofErr w:type="spellStart"/>
      <w:proofErr w:type="gramStart"/>
      <w:r>
        <w:t>tekstvak</w:t>
      </w:r>
      <w:proofErr w:type="spellEnd"/>
      <w:proofErr w:type="gramEnd"/>
      <w:r>
        <w:t xml:space="preserve"> max 2</w:t>
      </w:r>
      <w:r w:rsidR="00301965">
        <w:t>5</w:t>
      </w:r>
      <w:r>
        <w:t>0 woorden)</w:t>
      </w:r>
    </w:p>
    <w:p w14:paraId="4963E192" w14:textId="77777777" w:rsidR="00A16D7C" w:rsidRDefault="00A16D7C" w:rsidP="00A16D7C">
      <w:pPr>
        <w:spacing w:line="288" w:lineRule="auto"/>
      </w:pPr>
    </w:p>
    <w:p w14:paraId="57E87BD1" w14:textId="037499C2" w:rsidR="00A16D7C" w:rsidRPr="00301965" w:rsidRDefault="00264356" w:rsidP="00A16D7C">
      <w:pPr>
        <w:pStyle w:val="Lijstalinea"/>
        <w:numPr>
          <w:ilvl w:val="0"/>
          <w:numId w:val="12"/>
        </w:numPr>
        <w:spacing w:line="288" w:lineRule="auto"/>
        <w:rPr>
          <w:b/>
          <w:bCs/>
        </w:rPr>
      </w:pPr>
      <w:r w:rsidRPr="00301965">
        <w:rPr>
          <w:b/>
          <w:bCs/>
        </w:rPr>
        <w:t xml:space="preserve">Vorig jaar hebt u een toelichting gegeven op </w:t>
      </w:r>
      <w:r w:rsidRPr="00301965">
        <w:rPr>
          <w:b/>
          <w:bCs/>
        </w:rPr>
        <w:t>hoe de bijdrage van de gemeente aan bibliotheken zich in de periode 2025-2028 zal ontwikkelen</w:t>
      </w:r>
      <w:r w:rsidRPr="00301965">
        <w:rPr>
          <w:b/>
          <w:bCs/>
        </w:rPr>
        <w:t xml:space="preserve">. Is er </w:t>
      </w:r>
      <w:r w:rsidR="002E4B4B" w:rsidRPr="00301965">
        <w:rPr>
          <w:b/>
          <w:bCs/>
        </w:rPr>
        <w:t>ten opzichte van uw antwoord van vorig jaar iets veranderd? Zijn er nieuwe ontwikkelingen ten aanzien van investeringen in het bibliotheekwezen in uw gemeente?</w:t>
      </w:r>
    </w:p>
    <w:p w14:paraId="1D2BCAB0" w14:textId="77777777" w:rsidR="002E4B4B" w:rsidRDefault="002E4B4B" w:rsidP="002E4B4B">
      <w:pPr>
        <w:spacing w:line="288" w:lineRule="auto"/>
      </w:pPr>
    </w:p>
    <w:p w14:paraId="72546F9B" w14:textId="2C42666A" w:rsidR="00301965" w:rsidRDefault="00301965" w:rsidP="002E4B4B">
      <w:pPr>
        <w:spacing w:line="288" w:lineRule="auto"/>
      </w:pPr>
      <w:r>
        <w:t>(</w:t>
      </w:r>
      <w:proofErr w:type="spellStart"/>
      <w:proofErr w:type="gramStart"/>
      <w:r>
        <w:t>tekstvak</w:t>
      </w:r>
      <w:proofErr w:type="spellEnd"/>
      <w:proofErr w:type="gramEnd"/>
      <w:r>
        <w:t xml:space="preserve"> max 250 woorden)</w:t>
      </w:r>
    </w:p>
    <w:p w14:paraId="4CE12E17" w14:textId="77777777" w:rsidR="00BD1679" w:rsidRDefault="00BD1679" w:rsidP="005135BD">
      <w:pPr>
        <w:spacing w:line="288" w:lineRule="auto"/>
      </w:pPr>
    </w:p>
    <w:p w14:paraId="27D1955A" w14:textId="77777777" w:rsidR="005135BD" w:rsidRDefault="005135BD" w:rsidP="00AB488A">
      <w:pPr>
        <w:spacing w:line="288" w:lineRule="auto"/>
      </w:pPr>
    </w:p>
    <w:p w14:paraId="121E8CDD" w14:textId="77777777" w:rsidR="005135BD" w:rsidRDefault="005135BD" w:rsidP="00AB488A">
      <w:pPr>
        <w:spacing w:line="288" w:lineRule="auto"/>
      </w:pPr>
    </w:p>
    <w:p w14:paraId="159088B3" w14:textId="77777777" w:rsidR="005135BD" w:rsidRPr="0090777E" w:rsidRDefault="005135BD" w:rsidP="00AB488A">
      <w:pPr>
        <w:spacing w:line="288" w:lineRule="auto"/>
      </w:pPr>
    </w:p>
    <w:sectPr w:rsidR="005135BD" w:rsidRPr="0090777E" w:rsidSect="002832CB">
      <w:pgSz w:w="11906" w:h="16838"/>
      <w:pgMar w:top="1417" w:right="1417" w:bottom="1417" w:left="1417" w:header="708" w:footer="708" w:gutter="0"/>
      <w:paperSrc w:first="265" w:other="26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22C7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7C8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8E2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8EC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B69B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5CE8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044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5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60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81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206EB9"/>
    <w:multiLevelType w:val="hybridMultilevel"/>
    <w:tmpl w:val="7E724E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C4323"/>
    <w:multiLevelType w:val="hybridMultilevel"/>
    <w:tmpl w:val="D9BE0184"/>
    <w:lvl w:ilvl="0" w:tplc="30D60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6927">
    <w:abstractNumId w:val="0"/>
  </w:num>
  <w:num w:numId="2" w16cid:durableId="160850442">
    <w:abstractNumId w:val="1"/>
  </w:num>
  <w:num w:numId="3" w16cid:durableId="896892497">
    <w:abstractNumId w:val="2"/>
  </w:num>
  <w:num w:numId="4" w16cid:durableId="189607572">
    <w:abstractNumId w:val="3"/>
  </w:num>
  <w:num w:numId="5" w16cid:durableId="832526417">
    <w:abstractNumId w:val="8"/>
  </w:num>
  <w:num w:numId="6" w16cid:durableId="81492083">
    <w:abstractNumId w:val="4"/>
  </w:num>
  <w:num w:numId="7" w16cid:durableId="731080852">
    <w:abstractNumId w:val="5"/>
  </w:num>
  <w:num w:numId="8" w16cid:durableId="201326612">
    <w:abstractNumId w:val="6"/>
  </w:num>
  <w:num w:numId="9" w16cid:durableId="89006077">
    <w:abstractNumId w:val="7"/>
  </w:num>
  <w:num w:numId="10" w16cid:durableId="636035702">
    <w:abstractNumId w:val="9"/>
  </w:num>
  <w:num w:numId="11" w16cid:durableId="356859589">
    <w:abstractNumId w:val="11"/>
  </w:num>
  <w:num w:numId="12" w16cid:durableId="964120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nl-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BD"/>
    <w:rsid w:val="00074D2E"/>
    <w:rsid w:val="000C2AD4"/>
    <w:rsid w:val="000E6A2E"/>
    <w:rsid w:val="00153D3F"/>
    <w:rsid w:val="001B19D2"/>
    <w:rsid w:val="00256711"/>
    <w:rsid w:val="00264356"/>
    <w:rsid w:val="002832CB"/>
    <w:rsid w:val="00286514"/>
    <w:rsid w:val="00290FA5"/>
    <w:rsid w:val="002E4B4B"/>
    <w:rsid w:val="00301965"/>
    <w:rsid w:val="00322ACB"/>
    <w:rsid w:val="00345726"/>
    <w:rsid w:val="003A7B65"/>
    <w:rsid w:val="003C64E2"/>
    <w:rsid w:val="00484E00"/>
    <w:rsid w:val="00496C89"/>
    <w:rsid w:val="00497A97"/>
    <w:rsid w:val="005135BD"/>
    <w:rsid w:val="005B5015"/>
    <w:rsid w:val="00642A5C"/>
    <w:rsid w:val="007349EA"/>
    <w:rsid w:val="00797E7D"/>
    <w:rsid w:val="007F6EE6"/>
    <w:rsid w:val="0080599E"/>
    <w:rsid w:val="008254AD"/>
    <w:rsid w:val="0090777E"/>
    <w:rsid w:val="00A16D7C"/>
    <w:rsid w:val="00A30E58"/>
    <w:rsid w:val="00AB488A"/>
    <w:rsid w:val="00B22412"/>
    <w:rsid w:val="00B47303"/>
    <w:rsid w:val="00B6595C"/>
    <w:rsid w:val="00BB1736"/>
    <w:rsid w:val="00BC6EEC"/>
    <w:rsid w:val="00BD1679"/>
    <w:rsid w:val="00BE139C"/>
    <w:rsid w:val="00D870C2"/>
    <w:rsid w:val="00E531F7"/>
    <w:rsid w:val="00ED2ED2"/>
    <w:rsid w:val="00F055D5"/>
    <w:rsid w:val="00F06289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CDCAE"/>
  <w15:chartTrackingRefBased/>
  <w15:docId w15:val="{FDF4C22F-04E7-47F6-B5D0-B617D19C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97A97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aps/>
    </w:rPr>
  </w:style>
  <w:style w:type="paragraph" w:styleId="Kop2">
    <w:name w:val="heading 2"/>
    <w:basedOn w:val="Standaard"/>
    <w:next w:val="Standaard"/>
    <w:qFormat/>
    <w:pPr>
      <w:keepNext/>
      <w:outlineLvl w:val="1"/>
    </w:p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Arial" w:hAnsi="Arial"/>
    </w:rPr>
  </w:style>
  <w:style w:type="paragraph" w:customStyle="1" w:styleId="KIXbarcode">
    <w:name w:val="KIX barcode"/>
    <w:basedOn w:val="Standaard"/>
    <w:rPr>
      <w:rFonts w:ascii="KIX Barcode" w:hAnsi="KIX Barcode"/>
    </w:rPr>
  </w:style>
  <w:style w:type="character" w:styleId="GevolgdeHyperlink">
    <w:name w:val="FollowedHyperlink"/>
    <w:rPr>
      <w:rFonts w:ascii="Arial" w:hAnsi="Arial"/>
      <w:color w:val="800080"/>
      <w:u w:val="single"/>
    </w:rPr>
  </w:style>
  <w:style w:type="paragraph" w:styleId="Koptekst">
    <w:name w:val="header"/>
    <w:basedOn w:val="Standaard"/>
    <w:rsid w:val="00497A97"/>
    <w:pPr>
      <w:tabs>
        <w:tab w:val="center" w:pos="4536"/>
        <w:tab w:val="right" w:pos="9072"/>
      </w:tabs>
    </w:pPr>
  </w:style>
  <w:style w:type="character" w:styleId="Paginanummer">
    <w:name w:val="page number"/>
    <w:rsid w:val="00497A97"/>
    <w:rPr>
      <w:rFonts w:ascii="Arial" w:hAnsi="Arial"/>
      <w:sz w:val="20"/>
    </w:rPr>
  </w:style>
  <w:style w:type="paragraph" w:styleId="Voettekst">
    <w:name w:val="footer"/>
    <w:basedOn w:val="Standaard"/>
    <w:rsid w:val="00497A97"/>
    <w:pPr>
      <w:tabs>
        <w:tab w:val="left" w:pos="567"/>
      </w:tabs>
    </w:pPr>
  </w:style>
  <w:style w:type="paragraph" w:styleId="Ballontekst">
    <w:name w:val="Balloon Text"/>
    <w:basedOn w:val="Standaard"/>
    <w:link w:val="BallontekstChar"/>
    <w:rsid w:val="00290F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0FA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135BD"/>
    <w:pPr>
      <w:ind w:left="720"/>
      <w:contextualSpacing/>
    </w:pPr>
  </w:style>
  <w:style w:type="table" w:styleId="Tabelraster">
    <w:name w:val="Table Grid"/>
    <w:basedOn w:val="Standaardtabel"/>
    <w:rsid w:val="0051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5135B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ekea\AppData\Local\Temp\Templafy\WordVsto\j5pozbu3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co Drenthe","templateDescription":"","enableDocumentContentUpdater":fals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10DFC34-1077-407A-9A04-9EE7A5E03738}">
  <ds:schemaRefs/>
</ds:datastoreItem>
</file>

<file path=customXml/itemProps2.xml><?xml version="1.0" encoding="utf-8"?>
<ds:datastoreItem xmlns:ds="http://schemas.openxmlformats.org/officeDocument/2006/customXml" ds:itemID="{F924FEEE-E1EA-49EB-9299-458128E0DF82}">
  <ds:schemaRefs/>
</ds:datastoreItem>
</file>

<file path=customXml/itemProps3.xml><?xml version="1.0" encoding="utf-8"?>
<ds:datastoreItem xmlns:ds="http://schemas.openxmlformats.org/officeDocument/2006/customXml" ds:itemID="{72DD8BE3-80F0-4DD3-B1A7-2F9ECF0C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j5pozbu3</Template>
  <TotalTime>81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Dineke Arends</dc:creator>
  <cp:keywords/>
  <dc:description/>
  <cp:lastModifiedBy>Dineke Arends</cp:lastModifiedBy>
  <cp:revision>13</cp:revision>
  <dcterms:created xsi:type="dcterms:W3CDTF">2025-04-03T14:55:00Z</dcterms:created>
  <dcterms:modified xsi:type="dcterms:W3CDTF">2026-01-27T12:08:00Z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drenthe</vt:lpwstr>
  </property>
  <property fmtid="{D5CDD505-2E9C-101B-9397-08002B2CF9AE}" pid="3" name="TemplafyTemplateId">
    <vt:lpwstr>637503571565247514</vt:lpwstr>
  </property>
  <property fmtid="{D5CDD505-2E9C-101B-9397-08002B2CF9AE}" pid="4" name="TemplafyUserProfileId">
    <vt:lpwstr>637743768109621775</vt:lpwstr>
  </property>
  <property fmtid="{D5CDD505-2E9C-101B-9397-08002B2CF9AE}" pid="5" name="TemplafyFromBlank">
    <vt:bool>true</vt:bool>
  </property>
</Properties>
</file>