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EC04F" w14:textId="7A159BEC" w:rsidR="00ED2ED2" w:rsidRPr="005135BD" w:rsidRDefault="005135BD" w:rsidP="00BD1679">
      <w:pPr>
        <w:pStyle w:val="Kop3"/>
      </w:pPr>
      <w:r w:rsidRPr="005135BD">
        <w:t xml:space="preserve">Format aanvraag subsidie Spreiding en Toegankelijkheid Bibliotheken </w:t>
      </w:r>
    </w:p>
    <w:p w14:paraId="1B38B8E8" w14:textId="77777777" w:rsidR="005135BD" w:rsidRDefault="005135BD" w:rsidP="00AB488A">
      <w:pPr>
        <w:spacing w:line="288" w:lineRule="auto"/>
      </w:pPr>
    </w:p>
    <w:p w14:paraId="704887C9" w14:textId="693EC835" w:rsidR="005135BD" w:rsidRPr="00BD1679" w:rsidRDefault="005135BD" w:rsidP="005135BD">
      <w:pPr>
        <w:pStyle w:val="Lijstalinea"/>
        <w:numPr>
          <w:ilvl w:val="0"/>
          <w:numId w:val="12"/>
        </w:numPr>
        <w:spacing w:line="288" w:lineRule="auto"/>
        <w:rPr>
          <w:b/>
          <w:bCs/>
        </w:rPr>
      </w:pPr>
      <w:r w:rsidRPr="00BD1679">
        <w:rPr>
          <w:b/>
          <w:bCs/>
        </w:rPr>
        <w:t xml:space="preserve">Vul de volgende tabel in </w:t>
      </w:r>
    </w:p>
    <w:p w14:paraId="5DAB4333" w14:textId="77777777" w:rsidR="005135BD" w:rsidRDefault="005135BD" w:rsidP="005135BD">
      <w:pPr>
        <w:spacing w:line="288" w:lineRule="auto"/>
      </w:pPr>
    </w:p>
    <w:p w14:paraId="62F1EE8B" w14:textId="764A08F8" w:rsidR="005135BD" w:rsidRPr="00BD1679" w:rsidRDefault="005135BD" w:rsidP="005135BD">
      <w:pPr>
        <w:spacing w:line="288" w:lineRule="auto"/>
      </w:pPr>
      <w:r w:rsidRPr="00BD1679">
        <w:t>Financiering bibliotheken</w:t>
      </w:r>
    </w:p>
    <w:tbl>
      <w:tblPr>
        <w:tblStyle w:val="Rastertabel4-Accen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35BD" w14:paraId="54C23382" w14:textId="77777777" w:rsidTr="005135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9495E2A" w14:textId="79AE47E8" w:rsidR="005135BD" w:rsidRDefault="005135BD" w:rsidP="005135BD">
            <w:pPr>
              <w:spacing w:line="288" w:lineRule="auto"/>
            </w:pPr>
            <w:r>
              <w:t>Kosten</w:t>
            </w:r>
          </w:p>
        </w:tc>
        <w:tc>
          <w:tcPr>
            <w:tcW w:w="4531" w:type="dxa"/>
          </w:tcPr>
          <w:p w14:paraId="0EAE6E17" w14:textId="0879A7E0" w:rsidR="005135BD" w:rsidRDefault="005135BD" w:rsidP="005135BD">
            <w:pPr>
              <w:spacing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Dekking</w:t>
            </w:r>
          </w:p>
        </w:tc>
      </w:tr>
      <w:tr w:rsidR="005135BD" w14:paraId="22782ED6" w14:textId="77777777" w:rsidTr="00513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93EE32F" w14:textId="1C4C1F21" w:rsidR="005135BD" w:rsidRPr="005135BD" w:rsidRDefault="005135BD" w:rsidP="005135BD">
            <w:pPr>
              <w:spacing w:line="288" w:lineRule="auto"/>
              <w:rPr>
                <w:b w:val="0"/>
                <w:bCs w:val="0"/>
              </w:rPr>
            </w:pPr>
            <w:r w:rsidRPr="005135BD">
              <w:rPr>
                <w:b w:val="0"/>
                <w:bCs w:val="0"/>
              </w:rPr>
              <w:t xml:space="preserve"> basis bibliotheektaken: € …</w:t>
            </w:r>
          </w:p>
        </w:tc>
        <w:tc>
          <w:tcPr>
            <w:tcW w:w="4531" w:type="dxa"/>
          </w:tcPr>
          <w:p w14:paraId="3C9E5D90" w14:textId="41E19ADB" w:rsidR="005135BD" w:rsidRDefault="005135BD" w:rsidP="005135BD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Bijdrage gemeente: € …</w:t>
            </w:r>
          </w:p>
        </w:tc>
      </w:tr>
      <w:tr w:rsidR="005135BD" w14:paraId="48AB0101" w14:textId="77777777" w:rsidTr="00513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7A99331" w14:textId="2F692C66" w:rsidR="005135BD" w:rsidRPr="005135BD" w:rsidRDefault="005135BD" w:rsidP="005135BD">
            <w:pPr>
              <w:spacing w:line="288" w:lineRule="auto"/>
              <w:rPr>
                <w:b w:val="0"/>
                <w:bCs w:val="0"/>
              </w:rPr>
            </w:pPr>
            <w:r w:rsidRPr="005135BD">
              <w:rPr>
                <w:b w:val="0"/>
                <w:bCs w:val="0"/>
              </w:rPr>
              <w:t xml:space="preserve"> </w:t>
            </w:r>
            <w:proofErr w:type="spellStart"/>
            <w:r w:rsidRPr="005135BD">
              <w:rPr>
                <w:b w:val="0"/>
                <w:bCs w:val="0"/>
              </w:rPr>
              <w:t>dBos</w:t>
            </w:r>
            <w:proofErr w:type="spellEnd"/>
            <w:r w:rsidRPr="005135BD">
              <w:rPr>
                <w:b w:val="0"/>
                <w:bCs w:val="0"/>
              </w:rPr>
              <w:t>: € …</w:t>
            </w:r>
          </w:p>
        </w:tc>
        <w:tc>
          <w:tcPr>
            <w:tcW w:w="4531" w:type="dxa"/>
          </w:tcPr>
          <w:p w14:paraId="3F80BBA2" w14:textId="3A746209" w:rsidR="005135BD" w:rsidRDefault="005135BD" w:rsidP="005135BD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Bijdrage Rijk (SPUK, etc.): € …</w:t>
            </w:r>
          </w:p>
        </w:tc>
      </w:tr>
      <w:tr w:rsidR="005135BD" w14:paraId="1A3C6A51" w14:textId="77777777" w:rsidTr="00513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3526452" w14:textId="3D362C3C" w:rsidR="005135BD" w:rsidRPr="005135BD" w:rsidRDefault="005135BD" w:rsidP="005135BD">
            <w:pPr>
              <w:spacing w:line="288" w:lineRule="auto"/>
              <w:rPr>
                <w:b w:val="0"/>
                <w:bCs w:val="0"/>
              </w:rPr>
            </w:pPr>
            <w:r w:rsidRPr="005135BD">
              <w:rPr>
                <w:b w:val="0"/>
                <w:bCs w:val="0"/>
              </w:rPr>
              <w:t xml:space="preserve"> IDO: € …</w:t>
            </w:r>
          </w:p>
        </w:tc>
        <w:tc>
          <w:tcPr>
            <w:tcW w:w="4531" w:type="dxa"/>
          </w:tcPr>
          <w:p w14:paraId="6ADF7946" w14:textId="426B0446" w:rsidR="005135BD" w:rsidRDefault="005135BD" w:rsidP="005135BD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Bijdrage Provincie Drenthe: € …</w:t>
            </w:r>
          </w:p>
        </w:tc>
      </w:tr>
      <w:tr w:rsidR="005135BD" w14:paraId="38594242" w14:textId="77777777" w:rsidTr="005135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51B08F5A" w14:textId="77777777" w:rsidR="005135BD" w:rsidRPr="005135BD" w:rsidRDefault="005135BD" w:rsidP="005135BD">
            <w:pPr>
              <w:spacing w:line="288" w:lineRule="auto"/>
              <w:rPr>
                <w:b w:val="0"/>
                <w:bCs w:val="0"/>
              </w:rPr>
            </w:pPr>
            <w:r w:rsidRPr="005135BD">
              <w:rPr>
                <w:b w:val="0"/>
                <w:bCs w:val="0"/>
              </w:rPr>
              <w:t>Overige uitgaven t.b.v. bibliotheken:</w:t>
            </w:r>
          </w:p>
          <w:p w14:paraId="1AC770E2" w14:textId="4719F7D0" w:rsidR="005135BD" w:rsidRPr="005135BD" w:rsidRDefault="005135BD" w:rsidP="005135BD">
            <w:pPr>
              <w:spacing w:line="288" w:lineRule="auto"/>
              <w:rPr>
                <w:b w:val="0"/>
                <w:bCs w:val="0"/>
              </w:rPr>
            </w:pPr>
            <w:r w:rsidRPr="005135BD">
              <w:rPr>
                <w:b w:val="0"/>
                <w:bCs w:val="0"/>
              </w:rPr>
              <w:t>€ …</w:t>
            </w:r>
          </w:p>
        </w:tc>
        <w:tc>
          <w:tcPr>
            <w:tcW w:w="4531" w:type="dxa"/>
          </w:tcPr>
          <w:p w14:paraId="70423E34" w14:textId="77777777" w:rsidR="005135BD" w:rsidRDefault="005135BD" w:rsidP="005135BD">
            <w:pPr>
              <w:spacing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C9EE6C9" w14:textId="77777777" w:rsidR="005135BD" w:rsidRDefault="005135BD" w:rsidP="005135BD">
      <w:pPr>
        <w:spacing w:line="288" w:lineRule="auto"/>
      </w:pPr>
    </w:p>
    <w:p w14:paraId="031F0A1D" w14:textId="77777777" w:rsidR="00BD1679" w:rsidRDefault="00BD1679" w:rsidP="005135BD">
      <w:pPr>
        <w:spacing w:line="288" w:lineRule="auto"/>
      </w:pPr>
    </w:p>
    <w:p w14:paraId="4A226AA1" w14:textId="2AA4724A" w:rsidR="005135BD" w:rsidRPr="00BD1679" w:rsidRDefault="005135BD" w:rsidP="00BD1679">
      <w:pPr>
        <w:pStyle w:val="Lijstalinea"/>
        <w:numPr>
          <w:ilvl w:val="0"/>
          <w:numId w:val="12"/>
        </w:numPr>
        <w:spacing w:line="288" w:lineRule="auto"/>
        <w:rPr>
          <w:b/>
          <w:bCs/>
        </w:rPr>
      </w:pPr>
      <w:r w:rsidRPr="00BD1679">
        <w:rPr>
          <w:b/>
          <w:bCs/>
        </w:rPr>
        <w:t>Berekening bijdrage gemeente aan bibliotheek per inwoner</w:t>
      </w:r>
    </w:p>
    <w:p w14:paraId="3C885357" w14:textId="63317879" w:rsidR="005135BD" w:rsidRDefault="005135BD" w:rsidP="005135BD">
      <w:pPr>
        <w:spacing w:line="288" w:lineRule="auto"/>
      </w:pPr>
    </w:p>
    <w:p w14:paraId="028D37B4" w14:textId="470CBB49" w:rsidR="005135BD" w:rsidRDefault="005135BD" w:rsidP="005135BD">
      <w:pPr>
        <w:spacing w:line="288" w:lineRule="auto"/>
      </w:pPr>
      <w:r>
        <w:t xml:space="preserve">(Bedrag bijdrage gemeente) : (inwoner aantal) = € …. </w:t>
      </w:r>
    </w:p>
    <w:p w14:paraId="2CBDA7A2" w14:textId="77777777" w:rsidR="005135BD" w:rsidRDefault="005135BD" w:rsidP="005135BD">
      <w:pPr>
        <w:spacing w:line="288" w:lineRule="auto"/>
      </w:pPr>
    </w:p>
    <w:p w14:paraId="4CE12E17" w14:textId="77777777" w:rsidR="00BD1679" w:rsidRDefault="00BD1679" w:rsidP="005135BD">
      <w:pPr>
        <w:spacing w:line="288" w:lineRule="auto"/>
      </w:pPr>
    </w:p>
    <w:p w14:paraId="35F0B57F" w14:textId="48449CC0" w:rsidR="005135BD" w:rsidRPr="00BD1679" w:rsidRDefault="00BD1679" w:rsidP="005135BD">
      <w:pPr>
        <w:pStyle w:val="Lijstalinea"/>
        <w:numPr>
          <w:ilvl w:val="0"/>
          <w:numId w:val="12"/>
        </w:numPr>
        <w:spacing w:line="288" w:lineRule="auto"/>
        <w:rPr>
          <w:b/>
          <w:bCs/>
        </w:rPr>
      </w:pPr>
      <w:r w:rsidRPr="00BD1679">
        <w:rPr>
          <w:b/>
          <w:bCs/>
        </w:rPr>
        <w:t>Geef een toelichting op hoe de bijdrage van de gemeente aan bibliotheken zich in de periode 2025-2028 zal ontwikkelen:</w:t>
      </w:r>
    </w:p>
    <w:p w14:paraId="27D1955A" w14:textId="77777777" w:rsidR="005135BD" w:rsidRDefault="005135BD" w:rsidP="00AB488A">
      <w:pPr>
        <w:spacing w:line="288" w:lineRule="auto"/>
      </w:pPr>
    </w:p>
    <w:p w14:paraId="121E8CDD" w14:textId="77777777" w:rsidR="005135BD" w:rsidRDefault="005135BD" w:rsidP="00AB488A">
      <w:pPr>
        <w:spacing w:line="288" w:lineRule="auto"/>
      </w:pPr>
    </w:p>
    <w:p w14:paraId="159088B3" w14:textId="77777777" w:rsidR="005135BD" w:rsidRPr="0090777E" w:rsidRDefault="005135BD" w:rsidP="00AB488A">
      <w:pPr>
        <w:spacing w:line="288" w:lineRule="auto"/>
      </w:pPr>
    </w:p>
    <w:sectPr w:rsidR="005135BD" w:rsidRPr="0090777E" w:rsidSect="002832CB">
      <w:pgSz w:w="11906" w:h="16838"/>
      <w:pgMar w:top="1417" w:right="1417" w:bottom="1417" w:left="1417" w:header="708" w:footer="708" w:gutter="0"/>
      <w:paperSrc w:first="265" w:other="265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522C7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7C88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8E2D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48EC0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B69B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F5CE8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4044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9C54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60D8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C981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206EB9"/>
    <w:multiLevelType w:val="hybridMultilevel"/>
    <w:tmpl w:val="7E724E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C4323"/>
    <w:multiLevelType w:val="hybridMultilevel"/>
    <w:tmpl w:val="D9BE0184"/>
    <w:lvl w:ilvl="0" w:tplc="30D601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836927">
    <w:abstractNumId w:val="0"/>
  </w:num>
  <w:num w:numId="2" w16cid:durableId="160850442">
    <w:abstractNumId w:val="1"/>
  </w:num>
  <w:num w:numId="3" w16cid:durableId="896892497">
    <w:abstractNumId w:val="2"/>
  </w:num>
  <w:num w:numId="4" w16cid:durableId="189607572">
    <w:abstractNumId w:val="3"/>
  </w:num>
  <w:num w:numId="5" w16cid:durableId="832526417">
    <w:abstractNumId w:val="8"/>
  </w:num>
  <w:num w:numId="6" w16cid:durableId="81492083">
    <w:abstractNumId w:val="4"/>
  </w:num>
  <w:num w:numId="7" w16cid:durableId="731080852">
    <w:abstractNumId w:val="5"/>
  </w:num>
  <w:num w:numId="8" w16cid:durableId="201326612">
    <w:abstractNumId w:val="6"/>
  </w:num>
  <w:num w:numId="9" w16cid:durableId="89006077">
    <w:abstractNumId w:val="7"/>
  </w:num>
  <w:num w:numId="10" w16cid:durableId="636035702">
    <w:abstractNumId w:val="9"/>
  </w:num>
  <w:num w:numId="11" w16cid:durableId="356859589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9641205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BD"/>
    <w:rsid w:val="00074D2E"/>
    <w:rsid w:val="000C2AD4"/>
    <w:rsid w:val="00153D3F"/>
    <w:rsid w:val="001B19D2"/>
    <w:rsid w:val="002832CB"/>
    <w:rsid w:val="00290FA5"/>
    <w:rsid w:val="00322ACB"/>
    <w:rsid w:val="003A7B65"/>
    <w:rsid w:val="00484E00"/>
    <w:rsid w:val="00497A97"/>
    <w:rsid w:val="005135BD"/>
    <w:rsid w:val="005B5015"/>
    <w:rsid w:val="007349EA"/>
    <w:rsid w:val="00797E7D"/>
    <w:rsid w:val="007F6EE6"/>
    <w:rsid w:val="008254AD"/>
    <w:rsid w:val="0090777E"/>
    <w:rsid w:val="00AB488A"/>
    <w:rsid w:val="00B22412"/>
    <w:rsid w:val="00B47303"/>
    <w:rsid w:val="00B6595C"/>
    <w:rsid w:val="00BB1736"/>
    <w:rsid w:val="00BC6EEC"/>
    <w:rsid w:val="00BD1679"/>
    <w:rsid w:val="00BE139C"/>
    <w:rsid w:val="00D870C2"/>
    <w:rsid w:val="00E531F7"/>
    <w:rsid w:val="00ED2ED2"/>
    <w:rsid w:val="00F06289"/>
    <w:rsid w:val="00FD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5CDCAE"/>
  <w15:chartTrackingRefBased/>
  <w15:docId w15:val="{FDF4C22F-04E7-47F6-B5D0-B617D19C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97A97"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caps/>
    </w:rPr>
  </w:style>
  <w:style w:type="paragraph" w:styleId="Kop2">
    <w:name w:val="heading 2"/>
    <w:basedOn w:val="Standaard"/>
    <w:next w:val="Standaard"/>
    <w:qFormat/>
    <w:pPr>
      <w:keepNext/>
      <w:outlineLvl w:val="1"/>
    </w:p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sz w:val="24"/>
    </w:rPr>
  </w:style>
  <w:style w:type="paragraph" w:styleId="Kop6">
    <w:name w:val="heading 6"/>
    <w:basedOn w:val="Standaard"/>
    <w:next w:val="Standaard"/>
    <w:qFormat/>
    <w:pPr>
      <w:spacing w:before="240" w:after="60"/>
      <w:outlineLvl w:val="5"/>
    </w:pPr>
    <w:rPr>
      <w:i/>
      <w:sz w:val="22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Arial" w:hAnsi="Arial"/>
    </w:rPr>
  </w:style>
  <w:style w:type="paragraph" w:customStyle="1" w:styleId="KIXbarcode">
    <w:name w:val="KIX barcode"/>
    <w:basedOn w:val="Standaard"/>
    <w:rPr>
      <w:rFonts w:ascii="KIX Barcode" w:hAnsi="KIX Barcode"/>
    </w:rPr>
  </w:style>
  <w:style w:type="character" w:styleId="GevolgdeHyperlink">
    <w:name w:val="FollowedHyperlink"/>
    <w:rPr>
      <w:rFonts w:ascii="Arial" w:hAnsi="Arial"/>
      <w:color w:val="800080"/>
      <w:u w:val="single"/>
    </w:rPr>
  </w:style>
  <w:style w:type="paragraph" w:styleId="Koptekst">
    <w:name w:val="header"/>
    <w:basedOn w:val="Standaard"/>
    <w:rsid w:val="00497A97"/>
    <w:pPr>
      <w:tabs>
        <w:tab w:val="center" w:pos="4536"/>
        <w:tab w:val="right" w:pos="9072"/>
      </w:tabs>
    </w:pPr>
  </w:style>
  <w:style w:type="character" w:styleId="Paginanummer">
    <w:name w:val="page number"/>
    <w:rsid w:val="00497A97"/>
    <w:rPr>
      <w:rFonts w:ascii="Arial" w:hAnsi="Arial"/>
      <w:sz w:val="20"/>
    </w:rPr>
  </w:style>
  <w:style w:type="paragraph" w:styleId="Voettekst">
    <w:name w:val="footer"/>
    <w:basedOn w:val="Standaard"/>
    <w:rsid w:val="00497A97"/>
    <w:pPr>
      <w:tabs>
        <w:tab w:val="left" w:pos="567"/>
      </w:tabs>
    </w:pPr>
  </w:style>
  <w:style w:type="paragraph" w:styleId="Ballontekst">
    <w:name w:val="Balloon Text"/>
    <w:basedOn w:val="Standaard"/>
    <w:link w:val="BallontekstChar"/>
    <w:rsid w:val="00290F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290FA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135BD"/>
    <w:pPr>
      <w:ind w:left="720"/>
      <w:contextualSpacing/>
    </w:pPr>
  </w:style>
  <w:style w:type="table" w:styleId="Tabelraster">
    <w:name w:val="Table Grid"/>
    <w:basedOn w:val="Standaardtabel"/>
    <w:rsid w:val="0051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1">
    <w:name w:val="Grid Table 4 Accent 1"/>
    <w:basedOn w:val="Standaardtabel"/>
    <w:uiPriority w:val="49"/>
    <w:rsid w:val="005135B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5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ekea\AppData\Local\Temp\Templafy\WordVsto\j5pozbu3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2.xml><?xml version="1.0" encoding="utf-8"?>
<TemplafyFormConfiguration><![CDATA[{"formFields":[],"formDataEntries":[]}]]></TemplafyFormConfiguration>
</file>

<file path=customXml/item3.xml><?xml version="1.0" encoding="utf-8"?>
<TemplafyTemplateConfiguration><![CDATA[{"elementsMetadata":[],"transformationConfigurations":[],"templateName":"Blanco Drenthe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72DD8BE3-80F0-4DD3-B1A7-2F9ECF0C77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0DFC34-1077-407A-9A04-9EE7A5E03738}">
  <ds:schemaRefs/>
</ds:datastoreItem>
</file>

<file path=customXml/itemProps3.xml><?xml version="1.0" encoding="utf-8"?>
<ds:datastoreItem xmlns:ds="http://schemas.openxmlformats.org/officeDocument/2006/customXml" ds:itemID="{F924FEEE-E1EA-49EB-9299-458128E0DF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j5pozbu3</Template>
  <TotalTime>39</TotalTime>
  <Pages>1</Pages>
  <Words>85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Dineke Arends</dc:creator>
  <cp:keywords/>
  <dc:description/>
  <cp:lastModifiedBy>Dineke Arends</cp:lastModifiedBy>
  <cp:revision>1</cp:revision>
  <dcterms:created xsi:type="dcterms:W3CDTF">2025-03-25T12:08:00Z</dcterms:created>
  <dcterms:modified xsi:type="dcterms:W3CDTF">2025-03-25T12:47:00Z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drenthe</vt:lpwstr>
  </property>
  <property fmtid="{D5CDD505-2E9C-101B-9397-08002B2CF9AE}" pid="3" name="TemplafyTemplateId">
    <vt:lpwstr>637503571565247514</vt:lpwstr>
  </property>
  <property fmtid="{D5CDD505-2E9C-101B-9397-08002B2CF9AE}" pid="4" name="TemplafyUserProfileId">
    <vt:lpwstr>637743768109621775</vt:lpwstr>
  </property>
  <property fmtid="{D5CDD505-2E9C-101B-9397-08002B2CF9AE}" pid="5" name="TemplafyFromBlank">
    <vt:bool>true</vt:bool>
  </property>
</Properties>
</file>